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AE3E" w14:textId="77777777" w:rsidR="00F2513A" w:rsidRDefault="00EA4BB9" w:rsidP="00914BF6">
      <w:pPr>
        <w:pStyle w:val="LHPrimaryUnitName"/>
        <w:sectPr w:rsidR="00F2513A" w:rsidSect="00FC3A6B">
          <w:headerReference w:type="even" r:id="rId11"/>
          <w:headerReference w:type="first" r:id="rId12"/>
          <w:pgSz w:w="12240" w:h="15840"/>
          <w:pgMar w:top="715" w:right="1440" w:bottom="1440" w:left="1440" w:header="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18F5D3C" wp14:editId="03F89BD8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2221865" cy="648970"/>
            <wp:effectExtent l="0" t="0" r="635" b="0"/>
            <wp:wrapNone/>
            <wp:docPr id="14" name="Picture 14" descr="The University of Io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-IOWA-GOLD-ffcd00-nomargi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325" w:type="dxa"/>
        <w:tblInd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325"/>
      </w:tblGrid>
      <w:tr w:rsidR="00841360" w14:paraId="193F69EA" w14:textId="77777777" w:rsidTr="008A6ACD">
        <w:trPr>
          <w:trHeight w:val="1751"/>
        </w:trPr>
        <w:tc>
          <w:tcPr>
            <w:tcW w:w="3325" w:type="dxa"/>
          </w:tcPr>
          <w:p w14:paraId="26F98D64" w14:textId="77777777" w:rsidR="008A6ACD" w:rsidRDefault="008A6ACD" w:rsidP="008A6ACD">
            <w:pPr>
              <w:pStyle w:val="LHPrimaryUnitName"/>
            </w:pPr>
            <w:r>
              <w:t>College of Dentistry</w:t>
            </w:r>
          </w:p>
          <w:p w14:paraId="4EB1FB63" w14:textId="77777777" w:rsidR="008A6ACD" w:rsidRDefault="008A6ACD" w:rsidP="008A6ACD">
            <w:pPr>
              <w:pStyle w:val="LHPrimaryUnitName"/>
            </w:pPr>
            <w:r>
              <w:t xml:space="preserve">And Dental Clinics </w:t>
            </w:r>
          </w:p>
          <w:p w14:paraId="1D05D870" w14:textId="77777777" w:rsidR="008A6ACD" w:rsidRPr="003C2B89" w:rsidRDefault="008A6ACD" w:rsidP="008A6ACD">
            <w:pPr>
              <w:pStyle w:val="LHSubunitName"/>
            </w:pPr>
            <w:r>
              <w:t>Office for Education</w:t>
            </w:r>
          </w:p>
          <w:p w14:paraId="044D0181" w14:textId="77777777" w:rsidR="00841360" w:rsidRPr="00E418EE" w:rsidRDefault="008A6ACD" w:rsidP="008A6ACD">
            <w:pPr>
              <w:pStyle w:val="LHAddressInformation"/>
              <w:rPr>
                <w:spacing w:val="-1"/>
              </w:rPr>
            </w:pPr>
            <w:r w:rsidRPr="003C2B89">
              <w:t>University of Iowa</w:t>
            </w:r>
            <w:r>
              <w:br/>
              <w:t>801 Newton Road</w:t>
            </w:r>
            <w:r>
              <w:br/>
            </w:r>
            <w:r w:rsidRPr="003C2B89">
              <w:t>Iowa City, Iowa 52242-</w:t>
            </w:r>
            <w:r>
              <w:t>1</w:t>
            </w:r>
            <w:r w:rsidRPr="003C2B89">
              <w:t>0</w:t>
            </w:r>
            <w:r>
              <w:t>1</w:t>
            </w:r>
            <w:r w:rsidRPr="003C2B89">
              <w:t>0</w:t>
            </w:r>
            <w:r>
              <w:br/>
            </w:r>
            <w:r w:rsidRPr="003C2B89">
              <w:t>319-</w:t>
            </w:r>
            <w:r>
              <w:t>335-7093</w:t>
            </w:r>
            <w:r>
              <w:br/>
            </w:r>
            <w:r>
              <w:rPr>
                <w:rFonts w:ascii="AlineaSansNormal" w:eastAsiaTheme="minorHAnsi" w:hAnsi="AlineaSansNormal" w:cs="AlineaSansNormal"/>
                <w:szCs w:val="14"/>
              </w:rPr>
              <w:t>www.dentistry.uiowa.edu/academics-curriculum</w:t>
            </w:r>
          </w:p>
        </w:tc>
      </w:tr>
    </w:tbl>
    <w:p w14:paraId="30CEE464" w14:textId="4C947DD5" w:rsidR="006F4592" w:rsidRDefault="006F4592" w:rsidP="007E72B1">
      <w:pPr>
        <w:tabs>
          <w:tab w:val="left" w:pos="1440"/>
          <w:tab w:val="left" w:pos="5808"/>
        </w:tabs>
      </w:pPr>
    </w:p>
    <w:p w14:paraId="77AC32A3" w14:textId="56B0C5A7" w:rsidR="00946FC7" w:rsidRDefault="00946FC7" w:rsidP="007E72B1">
      <w:pPr>
        <w:tabs>
          <w:tab w:val="left" w:pos="1440"/>
          <w:tab w:val="left" w:pos="5808"/>
        </w:tabs>
      </w:pPr>
    </w:p>
    <w:p w14:paraId="569B70AF" w14:textId="77777777" w:rsidR="00946FC7" w:rsidRDefault="00946FC7" w:rsidP="007E72B1">
      <w:pPr>
        <w:tabs>
          <w:tab w:val="left" w:pos="1440"/>
          <w:tab w:val="left" w:pos="5808"/>
        </w:tabs>
      </w:pPr>
    </w:p>
    <w:p w14:paraId="115C4109" w14:textId="77777777" w:rsidR="00946FC7" w:rsidRDefault="00946FC7" w:rsidP="00946FC7">
      <w:pPr>
        <w:rPr>
          <w:b/>
          <w:bCs/>
        </w:rPr>
      </w:pPr>
    </w:p>
    <w:p w14:paraId="2B673E88" w14:textId="172A4E55" w:rsidR="00946FC7" w:rsidRPr="00946FC7" w:rsidRDefault="00F34B77" w:rsidP="00946FC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Course Director</w:t>
      </w:r>
      <w:r w:rsidR="00946FC7" w:rsidRPr="00946FC7">
        <w:rPr>
          <w:rFonts w:ascii="Calibri" w:hAnsi="Calibri" w:cs="Calibri"/>
          <w:b/>
          <w:bCs/>
        </w:rPr>
        <w:t xml:space="preserve"> &amp; Instructor Meeting</w:t>
      </w:r>
    </w:p>
    <w:p w14:paraId="32D69F14" w14:textId="5B5E85BD" w:rsidR="00946FC7" w:rsidRDefault="009076FC" w:rsidP="00946FC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Monday, </w:t>
      </w:r>
      <w:r w:rsidR="002159F7">
        <w:rPr>
          <w:rFonts w:ascii="Calibri" w:hAnsi="Calibri" w:cs="Calibri"/>
          <w:b/>
          <w:bCs/>
        </w:rPr>
        <w:t>April 12</w:t>
      </w:r>
      <w:r w:rsidR="00F34B77">
        <w:rPr>
          <w:rFonts w:ascii="Calibri" w:hAnsi="Calibri" w:cs="Calibri"/>
          <w:b/>
          <w:bCs/>
        </w:rPr>
        <w:t xml:space="preserve">, 2021. </w:t>
      </w:r>
      <w:r w:rsidR="00946FC7" w:rsidRPr="00946FC7">
        <w:rPr>
          <w:rFonts w:ascii="Calibri" w:hAnsi="Calibri" w:cs="Calibri"/>
          <w:b/>
          <w:bCs/>
        </w:rPr>
        <w:t xml:space="preserve">  4pm-5pm</w:t>
      </w:r>
    </w:p>
    <w:p w14:paraId="3EAD4E5B" w14:textId="19A3DC92" w:rsidR="00946FC7" w:rsidRDefault="00946FC7" w:rsidP="00946FC7">
      <w:pPr>
        <w:rPr>
          <w:rFonts w:ascii="Calibri" w:hAnsi="Calibri" w:cs="Calibri"/>
          <w:b/>
          <w:bCs/>
        </w:rPr>
      </w:pPr>
    </w:p>
    <w:p w14:paraId="3E51798C" w14:textId="77777777" w:rsidR="00946FC7" w:rsidRPr="00946FC7" w:rsidRDefault="00946FC7" w:rsidP="00946FC7">
      <w:pPr>
        <w:rPr>
          <w:rFonts w:ascii="Calibri" w:hAnsi="Calibri" w:cs="Calibri"/>
          <w:b/>
          <w:bCs/>
        </w:rPr>
      </w:pPr>
    </w:p>
    <w:p w14:paraId="6EA19A87" w14:textId="77777777" w:rsidR="00946FC7" w:rsidRPr="00946FC7" w:rsidRDefault="00946FC7" w:rsidP="00946F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 w:rsidRPr="00946FC7">
        <w:rPr>
          <w:rFonts w:ascii="Calibri" w:hAnsi="Calibri" w:cs="Calibri"/>
          <w:color w:val="323130"/>
          <w:sz w:val="22"/>
          <w:szCs w:val="22"/>
        </w:rPr>
        <w:t xml:space="preserve">Join Zoom Meeting </w:t>
      </w:r>
    </w:p>
    <w:p w14:paraId="641ADFE1" w14:textId="77777777" w:rsidR="00F34B77" w:rsidRDefault="00F725A9" w:rsidP="00F34B77">
      <w:pPr>
        <w:rPr>
          <w:rFonts w:eastAsiaTheme="minorHAnsi"/>
        </w:rPr>
      </w:pPr>
      <w:hyperlink r:id="rId14" w:history="1">
        <w:r w:rsidR="00F34B77">
          <w:rPr>
            <w:rStyle w:val="Hyperlink"/>
          </w:rPr>
          <w:t>https://uiowa.zoom.us/j/93557189813</w:t>
        </w:r>
      </w:hyperlink>
    </w:p>
    <w:p w14:paraId="76565D71" w14:textId="77777777" w:rsidR="00946FC7" w:rsidRPr="00946FC7" w:rsidRDefault="00946FC7" w:rsidP="00946FC7">
      <w:pPr>
        <w:pStyle w:val="ListParagraph"/>
        <w:ind w:left="1440"/>
        <w:rPr>
          <w:rFonts w:ascii="Calibri" w:hAnsi="Calibri" w:cs="Calibri"/>
        </w:rPr>
      </w:pPr>
    </w:p>
    <w:p w14:paraId="6A4BABBD" w14:textId="77777777" w:rsidR="00946FC7" w:rsidRPr="00946FC7" w:rsidRDefault="00946FC7" w:rsidP="00946FC7">
      <w:pPr>
        <w:pStyle w:val="ListParagraph"/>
        <w:rPr>
          <w:rFonts w:ascii="Calibri" w:hAnsi="Calibri" w:cs="Calibri"/>
        </w:rPr>
      </w:pPr>
    </w:p>
    <w:p w14:paraId="74085CE1" w14:textId="77777777" w:rsidR="00946FC7" w:rsidRPr="00946FC7" w:rsidRDefault="00946FC7" w:rsidP="00946FC7">
      <w:pPr>
        <w:pStyle w:val="ListParagraph"/>
        <w:rPr>
          <w:rFonts w:ascii="Calibri" w:hAnsi="Calibri" w:cs="Calibri"/>
        </w:rPr>
      </w:pPr>
    </w:p>
    <w:p w14:paraId="7FE0212A" w14:textId="77777777" w:rsidR="00946FC7" w:rsidRPr="00946FC7" w:rsidRDefault="00946FC7" w:rsidP="00946FC7">
      <w:pPr>
        <w:pStyle w:val="ListParagraph"/>
        <w:rPr>
          <w:rFonts w:ascii="Calibri" w:hAnsi="Calibri" w:cs="Calibri"/>
        </w:rPr>
      </w:pPr>
    </w:p>
    <w:p w14:paraId="34BB8AC7" w14:textId="7D95DF7C" w:rsidR="001A7FC9" w:rsidRPr="00946FC7" w:rsidRDefault="00B67F1A" w:rsidP="001A7FC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Office for Teaching, Learning &amp; Technology (OTLT)</w:t>
      </w:r>
      <w:r w:rsidR="00F725A9">
        <w:rPr>
          <w:rFonts w:ascii="Calibri" w:hAnsi="Calibri" w:cs="Calibri"/>
          <w:b/>
          <w:bCs/>
        </w:rPr>
        <w:t xml:space="preserve"> – </w:t>
      </w:r>
      <w:r w:rsidR="00F725A9" w:rsidRPr="00F725A9">
        <w:rPr>
          <w:rFonts w:ascii="Calibri" w:hAnsi="Calibri" w:cs="Calibri"/>
          <w:bCs/>
        </w:rPr>
        <w:t>CENTER FOR TEACHING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Interim</w:t>
      </w:r>
      <w:r w:rsidR="001A7FC9">
        <w:rPr>
          <w:rFonts w:ascii="Calibri" w:hAnsi="Calibri" w:cs="Calibri"/>
          <w:bCs/>
        </w:rPr>
        <w:t xml:space="preserve"> Director, Dr. </w:t>
      </w:r>
      <w:r w:rsidR="00D37D3B">
        <w:rPr>
          <w:rFonts w:ascii="Calibri" w:hAnsi="Calibri" w:cs="Calibri"/>
          <w:bCs/>
        </w:rPr>
        <w:t>Anna Fla</w:t>
      </w:r>
      <w:r>
        <w:rPr>
          <w:rFonts w:ascii="Calibri" w:hAnsi="Calibri" w:cs="Calibri"/>
          <w:bCs/>
        </w:rPr>
        <w:t>ming</w:t>
      </w:r>
    </w:p>
    <w:p w14:paraId="1EB4FD20" w14:textId="1C05886E" w:rsidR="001A7FC9" w:rsidRDefault="00B67F1A" w:rsidP="001A7FC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 </w:t>
      </w:r>
      <w:r w:rsidR="0049349A">
        <w:rPr>
          <w:rFonts w:ascii="Calibri" w:hAnsi="Calibri" w:cs="Calibri"/>
        </w:rPr>
        <w:t>faculty can</w:t>
      </w:r>
      <w:r>
        <w:rPr>
          <w:rFonts w:ascii="Calibri" w:hAnsi="Calibri" w:cs="Calibri"/>
        </w:rPr>
        <w:t xml:space="preserve"> utilize </w:t>
      </w:r>
      <w:r w:rsidR="00F725A9">
        <w:rPr>
          <w:rFonts w:ascii="Calibri" w:hAnsi="Calibri" w:cs="Calibri"/>
        </w:rPr>
        <w:t>Center for Teaching</w:t>
      </w:r>
      <w:r w:rsidR="004934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services to enhance teaching</w:t>
      </w:r>
      <w:r w:rsidR="0049349A">
        <w:rPr>
          <w:rFonts w:ascii="Calibri" w:hAnsi="Calibri" w:cs="Calibri"/>
        </w:rPr>
        <w:t xml:space="preserve"> and improve learning environment</w:t>
      </w:r>
    </w:p>
    <w:p w14:paraId="205F6E2C" w14:textId="54D79F37" w:rsidR="001A7FC9" w:rsidRDefault="00B67F1A" w:rsidP="001A7FC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Evidence-based resources, consultations, events, etc. </w:t>
      </w:r>
    </w:p>
    <w:p w14:paraId="564FE266" w14:textId="2DB32A89" w:rsidR="001A7FC9" w:rsidRPr="001A7FC9" w:rsidRDefault="001A7FC9" w:rsidP="001A7FC9">
      <w:pPr>
        <w:pStyle w:val="ListParagraph"/>
        <w:spacing w:after="160" w:line="259" w:lineRule="auto"/>
        <w:rPr>
          <w:rFonts w:ascii="Calibri" w:hAnsi="Calibri" w:cs="Calibri"/>
        </w:rPr>
      </w:pPr>
      <w:bookmarkStart w:id="0" w:name="_GoBack"/>
      <w:bookmarkEnd w:id="0"/>
    </w:p>
    <w:p w14:paraId="71FD33BC" w14:textId="77777777" w:rsidR="009076FC" w:rsidRPr="00946FC7" w:rsidRDefault="009076FC" w:rsidP="009076FC">
      <w:pPr>
        <w:pStyle w:val="ListParagraph"/>
        <w:rPr>
          <w:rFonts w:ascii="Calibri" w:hAnsi="Calibri" w:cs="Calibri"/>
        </w:rPr>
      </w:pPr>
    </w:p>
    <w:p w14:paraId="19B69B86" w14:textId="77777777" w:rsidR="009076FC" w:rsidRDefault="009076FC" w:rsidP="009076F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</w:rPr>
      </w:pPr>
      <w:r w:rsidRPr="00946FC7">
        <w:rPr>
          <w:rFonts w:ascii="Calibri" w:hAnsi="Calibri" w:cs="Calibri"/>
          <w:b/>
        </w:rPr>
        <w:lastRenderedPageBreak/>
        <w:t xml:space="preserve">Office for Education </w:t>
      </w:r>
      <w:r>
        <w:rPr>
          <w:rFonts w:ascii="Calibri" w:hAnsi="Calibri" w:cs="Calibri"/>
          <w:b/>
        </w:rPr>
        <w:t>Announcements</w:t>
      </w:r>
      <w:r w:rsidRPr="00946FC7">
        <w:rPr>
          <w:rFonts w:ascii="Calibri" w:hAnsi="Calibri" w:cs="Calibri"/>
          <w:b/>
        </w:rPr>
        <w:t xml:space="preserve"> </w:t>
      </w:r>
      <w:r w:rsidRPr="00946FC7">
        <w:rPr>
          <w:rFonts w:ascii="Calibri" w:hAnsi="Calibri" w:cs="Calibri"/>
        </w:rPr>
        <w:t>(M. Krupp)</w:t>
      </w:r>
    </w:p>
    <w:p w14:paraId="7D4B7F3B" w14:textId="1C275596" w:rsidR="009076FC" w:rsidRDefault="009076FC" w:rsidP="001112FF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AY 21-22 </w:t>
      </w:r>
      <w:r w:rsidR="001112FF">
        <w:rPr>
          <w:rFonts w:ascii="Calibri" w:hAnsi="Calibri" w:cs="Calibri"/>
        </w:rPr>
        <w:t>Curriculum Updates</w:t>
      </w:r>
    </w:p>
    <w:p w14:paraId="2C0B284C" w14:textId="27B8CE87" w:rsidR="00402D64" w:rsidRDefault="00402D64" w:rsidP="001112FF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White Coat Ceremony – Saturday, May 22</w:t>
      </w:r>
      <w:r w:rsidRPr="00402D64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11am</w:t>
      </w:r>
    </w:p>
    <w:p w14:paraId="7A441A44" w14:textId="01E412BE" w:rsidR="001112FF" w:rsidRPr="0049349A" w:rsidRDefault="0049349A" w:rsidP="0049349A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Next Meeting </w:t>
      </w:r>
      <w:r w:rsidR="001112FF">
        <w:rPr>
          <w:rFonts w:ascii="Calibri" w:hAnsi="Calibri" w:cs="Calibri"/>
        </w:rPr>
        <w:t>May 11</w:t>
      </w:r>
      <w:r w:rsidR="001112FF" w:rsidRPr="001112F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, 12pm:  </w:t>
      </w:r>
      <w:r w:rsidR="001112FF" w:rsidRPr="0049349A">
        <w:rPr>
          <w:rFonts w:ascii="Calibri" w:hAnsi="Calibri" w:cs="Calibri"/>
          <w:i/>
        </w:rPr>
        <w:t xml:space="preserve">Collegiate </w:t>
      </w:r>
      <w:r w:rsidRPr="0049349A">
        <w:rPr>
          <w:rFonts w:ascii="Calibri" w:hAnsi="Calibri" w:cs="Calibri"/>
          <w:i/>
        </w:rPr>
        <w:t>T</w:t>
      </w:r>
      <w:r w:rsidR="001112FF" w:rsidRPr="0049349A">
        <w:rPr>
          <w:rFonts w:ascii="Calibri" w:hAnsi="Calibri" w:cs="Calibri"/>
          <w:i/>
        </w:rPr>
        <w:t>rends in Course Evaluations</w:t>
      </w:r>
    </w:p>
    <w:p w14:paraId="1C8D962C" w14:textId="114D6A0C" w:rsidR="001112FF" w:rsidRPr="001112FF" w:rsidRDefault="001112FF" w:rsidP="001112FF">
      <w:pPr>
        <w:spacing w:line="259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Office for Education, Practicum Graduate Student, Zoie Schares</w:t>
      </w:r>
    </w:p>
    <w:p w14:paraId="545CE61B" w14:textId="07B6B501" w:rsidR="009076FC" w:rsidRDefault="009076FC" w:rsidP="009076FC">
      <w:pPr>
        <w:pStyle w:val="ListParagraph"/>
        <w:rPr>
          <w:rFonts w:ascii="Calibri" w:hAnsi="Calibri" w:cs="Calibri"/>
        </w:rPr>
      </w:pPr>
    </w:p>
    <w:p w14:paraId="07638A34" w14:textId="66F7531A" w:rsidR="00946FC7" w:rsidRDefault="00946FC7" w:rsidP="00B67F1A"/>
    <w:p w14:paraId="3C02EFF4" w14:textId="77777777" w:rsidR="00B67F1A" w:rsidRPr="00946FC7" w:rsidRDefault="00B67F1A" w:rsidP="00B67F1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</w:rPr>
      </w:pPr>
      <w:r w:rsidRPr="00946FC7">
        <w:rPr>
          <w:rFonts w:ascii="Calibri" w:hAnsi="Calibri" w:cs="Calibri"/>
          <w:b/>
          <w:bCs/>
        </w:rPr>
        <w:t xml:space="preserve">Office for Student Affairs Announcements </w:t>
      </w:r>
      <w:r w:rsidRPr="00946FC7">
        <w:rPr>
          <w:rFonts w:ascii="Calibri" w:hAnsi="Calibri" w:cs="Calibri"/>
        </w:rPr>
        <w:t>(S. Timmons)</w:t>
      </w:r>
    </w:p>
    <w:p w14:paraId="10B9A324" w14:textId="77777777" w:rsidR="00946FC7" w:rsidRDefault="00946FC7" w:rsidP="00946FC7">
      <w:pPr>
        <w:pStyle w:val="ListParagraph"/>
        <w:ind w:left="1440"/>
      </w:pPr>
    </w:p>
    <w:p w14:paraId="3CB46309" w14:textId="77777777" w:rsidR="00946FC7" w:rsidRDefault="00946FC7" w:rsidP="00946FC7"/>
    <w:p w14:paraId="6F482AA1" w14:textId="77777777" w:rsidR="00946FC7" w:rsidRDefault="00946FC7" w:rsidP="00946FC7">
      <w:pPr>
        <w:ind w:left="1080"/>
      </w:pPr>
    </w:p>
    <w:p w14:paraId="68269677" w14:textId="77777777" w:rsidR="00946FC7" w:rsidRDefault="00946FC7" w:rsidP="007E72B1">
      <w:pPr>
        <w:tabs>
          <w:tab w:val="left" w:pos="1440"/>
          <w:tab w:val="left" w:pos="5808"/>
        </w:tabs>
      </w:pPr>
    </w:p>
    <w:sectPr w:rsidR="00946FC7" w:rsidSect="00FC3A6B">
      <w:type w:val="continuous"/>
      <w:pgSz w:w="12240" w:h="15840"/>
      <w:pgMar w:top="715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85A13" w14:textId="77777777" w:rsidR="00B67F1A" w:rsidRDefault="00B67F1A" w:rsidP="007804CD">
      <w:r>
        <w:separator/>
      </w:r>
    </w:p>
  </w:endnote>
  <w:endnote w:type="continuationSeparator" w:id="0">
    <w:p w14:paraId="62D55417" w14:textId="77777777" w:rsidR="00B67F1A" w:rsidRDefault="00B67F1A" w:rsidP="007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lineaSans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6C837" w14:textId="77777777" w:rsidR="00B67F1A" w:rsidRDefault="00B67F1A" w:rsidP="007804CD">
      <w:r>
        <w:separator/>
      </w:r>
    </w:p>
  </w:footnote>
  <w:footnote w:type="continuationSeparator" w:id="0">
    <w:p w14:paraId="689EF790" w14:textId="77777777" w:rsidR="00B67F1A" w:rsidRDefault="00B67F1A" w:rsidP="007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1361" w14:textId="77777777" w:rsidR="00B67F1A" w:rsidRDefault="00F725A9">
    <w:pPr>
      <w:pStyle w:val="Header"/>
    </w:pPr>
    <w:r>
      <w:rPr>
        <w:noProof/>
      </w:rPr>
      <w:pict w14:anchorId="54606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8" o:spid="_x0000_s2050" type="#_x0000_t75" alt="" style="position:absolute;margin-left:0;margin-top:0;width:173.95pt;height:5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F43B" w14:textId="77777777" w:rsidR="00B67F1A" w:rsidRDefault="00F725A9">
    <w:pPr>
      <w:pStyle w:val="Header"/>
    </w:pPr>
    <w:r>
      <w:rPr>
        <w:noProof/>
      </w:rPr>
      <w:pict w14:anchorId="12029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7" o:spid="_x0000_s2049" type="#_x0000_t75" alt="" style="position:absolute;margin-left:0;margin-top:0;width:173.95pt;height:5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16FB9"/>
    <w:multiLevelType w:val="hybridMultilevel"/>
    <w:tmpl w:val="98C66B2A"/>
    <w:lvl w:ilvl="0" w:tplc="B080A0B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534F"/>
    <w:multiLevelType w:val="hybridMultilevel"/>
    <w:tmpl w:val="7398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A9"/>
    <w:rsid w:val="000211D1"/>
    <w:rsid w:val="0002145E"/>
    <w:rsid w:val="00042625"/>
    <w:rsid w:val="00061FA5"/>
    <w:rsid w:val="00072BA3"/>
    <w:rsid w:val="00086171"/>
    <w:rsid w:val="0009098D"/>
    <w:rsid w:val="000A0FED"/>
    <w:rsid w:val="000E6BC7"/>
    <w:rsid w:val="001051E4"/>
    <w:rsid w:val="001112FF"/>
    <w:rsid w:val="001134CA"/>
    <w:rsid w:val="00143FF2"/>
    <w:rsid w:val="00144E67"/>
    <w:rsid w:val="0019430F"/>
    <w:rsid w:val="0019492E"/>
    <w:rsid w:val="001A41D7"/>
    <w:rsid w:val="001A7FC9"/>
    <w:rsid w:val="001B0CDE"/>
    <w:rsid w:val="001D680D"/>
    <w:rsid w:val="001F72DD"/>
    <w:rsid w:val="00213F84"/>
    <w:rsid w:val="002159F7"/>
    <w:rsid w:val="0024699A"/>
    <w:rsid w:val="00246E92"/>
    <w:rsid w:val="00250BCB"/>
    <w:rsid w:val="00251306"/>
    <w:rsid w:val="00262804"/>
    <w:rsid w:val="00273137"/>
    <w:rsid w:val="0029362C"/>
    <w:rsid w:val="002A71AB"/>
    <w:rsid w:val="003265AF"/>
    <w:rsid w:val="00390738"/>
    <w:rsid w:val="003D3E96"/>
    <w:rsid w:val="003F4C8C"/>
    <w:rsid w:val="00402D64"/>
    <w:rsid w:val="0041033D"/>
    <w:rsid w:val="004125FF"/>
    <w:rsid w:val="00470E8A"/>
    <w:rsid w:val="0048081E"/>
    <w:rsid w:val="0048643D"/>
    <w:rsid w:val="00490F4E"/>
    <w:rsid w:val="0049349A"/>
    <w:rsid w:val="004A0D9A"/>
    <w:rsid w:val="004C0F0A"/>
    <w:rsid w:val="004C2DCF"/>
    <w:rsid w:val="004D16A9"/>
    <w:rsid w:val="004F31D3"/>
    <w:rsid w:val="004F3704"/>
    <w:rsid w:val="00526FAB"/>
    <w:rsid w:val="00540DB2"/>
    <w:rsid w:val="00544F49"/>
    <w:rsid w:val="00556E90"/>
    <w:rsid w:val="00566239"/>
    <w:rsid w:val="0057093C"/>
    <w:rsid w:val="005C48B7"/>
    <w:rsid w:val="005E678F"/>
    <w:rsid w:val="006025E1"/>
    <w:rsid w:val="00694CAA"/>
    <w:rsid w:val="006963CA"/>
    <w:rsid w:val="006C6161"/>
    <w:rsid w:val="006D56C7"/>
    <w:rsid w:val="006E55DB"/>
    <w:rsid w:val="006F4592"/>
    <w:rsid w:val="00700D03"/>
    <w:rsid w:val="007053D0"/>
    <w:rsid w:val="007804CD"/>
    <w:rsid w:val="007B474A"/>
    <w:rsid w:val="007D6694"/>
    <w:rsid w:val="007D78A9"/>
    <w:rsid w:val="007E4922"/>
    <w:rsid w:val="007E72B1"/>
    <w:rsid w:val="007F7C95"/>
    <w:rsid w:val="00811A74"/>
    <w:rsid w:val="00834A72"/>
    <w:rsid w:val="00841360"/>
    <w:rsid w:val="00874133"/>
    <w:rsid w:val="00887060"/>
    <w:rsid w:val="00890CED"/>
    <w:rsid w:val="008A6ACD"/>
    <w:rsid w:val="009076FC"/>
    <w:rsid w:val="00914BF6"/>
    <w:rsid w:val="00941A65"/>
    <w:rsid w:val="009448F7"/>
    <w:rsid w:val="00946FC7"/>
    <w:rsid w:val="00954793"/>
    <w:rsid w:val="00962446"/>
    <w:rsid w:val="00962936"/>
    <w:rsid w:val="00972D8C"/>
    <w:rsid w:val="009D7C85"/>
    <w:rsid w:val="00A051CD"/>
    <w:rsid w:val="00A126D7"/>
    <w:rsid w:val="00A16CB8"/>
    <w:rsid w:val="00A44542"/>
    <w:rsid w:val="00A512A8"/>
    <w:rsid w:val="00A63162"/>
    <w:rsid w:val="00AA393A"/>
    <w:rsid w:val="00AE1507"/>
    <w:rsid w:val="00AE6E26"/>
    <w:rsid w:val="00AF1705"/>
    <w:rsid w:val="00B319CB"/>
    <w:rsid w:val="00B464C5"/>
    <w:rsid w:val="00B67F1A"/>
    <w:rsid w:val="00BF20EC"/>
    <w:rsid w:val="00C0542E"/>
    <w:rsid w:val="00C20EF7"/>
    <w:rsid w:val="00C41038"/>
    <w:rsid w:val="00CB4EE6"/>
    <w:rsid w:val="00CF5187"/>
    <w:rsid w:val="00D0387C"/>
    <w:rsid w:val="00D06DC1"/>
    <w:rsid w:val="00D37D3B"/>
    <w:rsid w:val="00D42F16"/>
    <w:rsid w:val="00D724C5"/>
    <w:rsid w:val="00E00293"/>
    <w:rsid w:val="00E0296E"/>
    <w:rsid w:val="00E037CF"/>
    <w:rsid w:val="00E418EE"/>
    <w:rsid w:val="00E63A42"/>
    <w:rsid w:val="00E70F81"/>
    <w:rsid w:val="00E9410F"/>
    <w:rsid w:val="00EA0E80"/>
    <w:rsid w:val="00EA4BB9"/>
    <w:rsid w:val="00EC46D4"/>
    <w:rsid w:val="00F04244"/>
    <w:rsid w:val="00F2513A"/>
    <w:rsid w:val="00F34B77"/>
    <w:rsid w:val="00F409C0"/>
    <w:rsid w:val="00F65185"/>
    <w:rsid w:val="00F725A9"/>
    <w:rsid w:val="00F94A2D"/>
    <w:rsid w:val="00FB28D6"/>
    <w:rsid w:val="00FC3A6B"/>
    <w:rsid w:val="00FE0A76"/>
    <w:rsid w:val="00FE72BE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27ABD0"/>
  <w14:defaultImageDpi w14:val="32767"/>
  <w15:chartTrackingRefBased/>
  <w15:docId w15:val="{ACD1FE93-A0E8-4679-91E0-C18C76DB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8A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SubunitName">
    <w:name w:val="LH Subunit Name"/>
    <w:basedOn w:val="Normal"/>
    <w:qFormat/>
    <w:rsid w:val="0048081E"/>
    <w:pPr>
      <w:spacing w:before="80"/>
      <w:contextualSpacing/>
    </w:pPr>
    <w:rPr>
      <w:rFonts w:ascii="Arial" w:hAnsi="Arial" w:cs="Arial"/>
      <w:spacing w:val="-2"/>
      <w:sz w:val="16"/>
      <w:szCs w:val="16"/>
    </w:rPr>
  </w:style>
  <w:style w:type="paragraph" w:customStyle="1" w:styleId="LHPrimaryUnitName">
    <w:name w:val="LH Primary Unit Name"/>
    <w:basedOn w:val="Normal"/>
    <w:qFormat/>
    <w:rsid w:val="00E70F81"/>
    <w:pPr>
      <w:autoSpaceDE w:val="0"/>
      <w:autoSpaceDN w:val="0"/>
      <w:adjustRightInd w:val="0"/>
      <w:spacing w:line="200" w:lineRule="atLeast"/>
      <w:textAlignment w:val="baseline"/>
    </w:pPr>
    <w:rPr>
      <w:rFonts w:eastAsiaTheme="minorHAnsi" w:cs="AlineaSans-Regular"/>
      <w:b/>
      <w:bCs/>
      <w:color w:val="000000"/>
      <w:sz w:val="20"/>
      <w:szCs w:val="20"/>
    </w:rPr>
  </w:style>
  <w:style w:type="paragraph" w:customStyle="1" w:styleId="LHAddressInformation">
    <w:name w:val="LH Address Information"/>
    <w:basedOn w:val="LHSubunitName"/>
    <w:qFormat/>
    <w:rsid w:val="0048081E"/>
    <w:pPr>
      <w:spacing w:line="276" w:lineRule="auto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7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81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81"/>
    <w:rPr>
      <w:rFonts w:eastAsiaTheme="minorEastAs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70F81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90CED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CD"/>
    <w:rPr>
      <w:rFonts w:eastAsiaTheme="minorEastAsia"/>
    </w:rPr>
  </w:style>
  <w:style w:type="table" w:styleId="TableGrid">
    <w:name w:val="Table Grid"/>
    <w:basedOn w:val="TableNormal"/>
    <w:uiPriority w:val="39"/>
    <w:rsid w:val="007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41A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60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13A"/>
    <w:rPr>
      <w:rFonts w:eastAsiaTheme="minorEastAsia"/>
      <w:sz w:val="22"/>
    </w:rPr>
  </w:style>
  <w:style w:type="paragraph" w:styleId="ListParagraph">
    <w:name w:val="List Paragraph"/>
    <w:basedOn w:val="Normal"/>
    <w:uiPriority w:val="34"/>
    <w:qFormat/>
    <w:rsid w:val="0029362C"/>
    <w:pPr>
      <w:ind w:left="720"/>
      <w:contextualSpacing/>
    </w:pPr>
  </w:style>
  <w:style w:type="paragraph" w:customStyle="1" w:styleId="xmsonormal">
    <w:name w:val="x_msonormal"/>
    <w:basedOn w:val="Normal"/>
    <w:rsid w:val="00946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iowa.zoom.us/j/935571898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uppm\Desktop\Office%20for%20Education%20Letterhead.dotx" TargetMode="External"/></Relationships>
</file>

<file path=word/theme/theme1.xml><?xml version="1.0" encoding="utf-8"?>
<a:theme xmlns:a="http://schemas.openxmlformats.org/drawingml/2006/main" name="UIOWA">
  <a:themeElements>
    <a:clrScheme name="BRAND UIOWA 2020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00AF66"/>
      </a:accent2>
      <a:accent3>
        <a:srgbClr val="00A9E0"/>
      </a:accent3>
      <a:accent4>
        <a:srgbClr val="FF8200"/>
      </a:accent4>
      <a:accent5>
        <a:srgbClr val="00558C"/>
      </a:accent5>
      <a:accent6>
        <a:srgbClr val="00664F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OWA" id="{A95CAC11-93FD-C34E-93EA-FA1AB221B866}" vid="{F160B958-D6D4-774A-A2B5-302AEDFF4C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12154B6A445499AA43885E8B86B93" ma:contentTypeVersion="13" ma:contentTypeDescription="Create a new document." ma:contentTypeScope="" ma:versionID="a077f243407f77a6153e37dc110b0833">
  <xsd:schema xmlns:xsd="http://www.w3.org/2001/XMLSchema" xmlns:xs="http://www.w3.org/2001/XMLSchema" xmlns:p="http://schemas.microsoft.com/office/2006/metadata/properties" xmlns:ns3="72b3967a-cf1f-447b-9f9c-24cd65c3d7e3" xmlns:ns4="1bc47199-ff57-4617-b9d3-637b30486d45" targetNamespace="http://schemas.microsoft.com/office/2006/metadata/properties" ma:root="true" ma:fieldsID="8d2d835066846d69ee7f9e928c945e50" ns3:_="" ns4:_="">
    <xsd:import namespace="72b3967a-cf1f-447b-9f9c-24cd65c3d7e3"/>
    <xsd:import namespace="1bc47199-ff57-4617-b9d3-637b30486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967a-cf1f-447b-9f9c-24cd65c3d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7199-ff57-4617-b9d3-637b30486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43514-42B4-4FB4-837D-F3B3809AE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967a-cf1f-447b-9f9c-24cd65c3d7e3"/>
    <ds:schemaRef ds:uri="1bc47199-ff57-4617-b9d3-637b30486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2A251-48F6-42B7-B19E-0372A9B54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295A7-234C-415E-A0E4-CAE34F8FBB98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bc47199-ff57-4617-b9d3-637b30486d45"/>
    <ds:schemaRef ds:uri="http://schemas.microsoft.com/office/2006/documentManagement/types"/>
    <ds:schemaRef ds:uri="http://schemas.microsoft.com/office/2006/metadata/properties"/>
    <ds:schemaRef ds:uri="http://purl.org/dc/elements/1.1/"/>
    <ds:schemaRef ds:uri="72b3967a-cf1f-447b-9f9c-24cd65c3d7e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BCF0D8-FC04-424E-A8F5-3A707749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for Education Letterhead</Template>
  <TotalTime>3536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Krupp, Michelle M</dc:creator>
  <cp:keywords/>
  <dc:description/>
  <cp:lastModifiedBy>Krupp, Michelle M</cp:lastModifiedBy>
  <cp:revision>4</cp:revision>
  <cp:lastPrinted>2021-01-14T22:57:00Z</cp:lastPrinted>
  <dcterms:created xsi:type="dcterms:W3CDTF">2021-04-06T15:30:00Z</dcterms:created>
  <dcterms:modified xsi:type="dcterms:W3CDTF">2021-04-09T15:34:00Z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0x01010026812154B6A445499AA43885E8B86B93</vt:lpwstr>
  </property>
</Properties>
</file>